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39" w:rsidRPr="00E33492" w:rsidRDefault="00CE6639" w:rsidP="00E3349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CE6639" w:rsidRPr="00F45131" w:rsidTr="004A7273">
        <w:trPr>
          <w:trHeight w:val="2875"/>
        </w:trPr>
        <w:tc>
          <w:tcPr>
            <w:tcW w:w="4465" w:type="dxa"/>
          </w:tcPr>
          <w:p w:rsidR="00CE6639" w:rsidRPr="00F45131" w:rsidRDefault="00CE6639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CE6639" w:rsidRPr="00F45131" w:rsidRDefault="00CE6639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E6639" w:rsidRPr="00F45131" w:rsidRDefault="00CE6639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CE6639" w:rsidRPr="00F45131" w:rsidRDefault="00CE6639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CE6639" w:rsidRPr="00F45131" w:rsidRDefault="00CE6639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CE6639" w:rsidRPr="00F45131" w:rsidRDefault="00CE6639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CE6639" w:rsidRPr="00F45131" w:rsidRDefault="00CE6639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F45131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28.09.2021</w:t>
            </w:r>
            <w:r w:rsidRPr="00F451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F45131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49</w:t>
            </w:r>
            <w:r w:rsidRPr="00F45131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CE6639" w:rsidRPr="00F45131" w:rsidRDefault="00CE6639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CE6639" w:rsidRPr="00F45131" w:rsidRDefault="00CE6639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CE6639" w:rsidRPr="00F45131" w:rsidRDefault="00CE6639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CE6639" w:rsidRPr="00F45131" w:rsidRDefault="00CE6639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CE6639" w:rsidRPr="00F45131" w:rsidRDefault="00CE6639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CE6639" w:rsidRPr="00F45131" w:rsidRDefault="00CE6639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CE6639" w:rsidRPr="00F45131" w:rsidRDefault="00CE6639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CE6639" w:rsidRPr="00F45131" w:rsidRDefault="00CE6639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CE6639" w:rsidRPr="00F45131" w:rsidTr="004A7273">
        <w:trPr>
          <w:trHeight w:val="100"/>
        </w:trPr>
        <w:tc>
          <w:tcPr>
            <w:tcW w:w="4465" w:type="dxa"/>
          </w:tcPr>
          <w:p w:rsidR="00CE6639" w:rsidRPr="00F45131" w:rsidRDefault="00CE6639" w:rsidP="004A7273">
            <w:pPr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Зинченко А.А</w:t>
            </w:r>
            <w:r w:rsidRPr="00F45131">
              <w:rPr>
                <w:sz w:val="28"/>
                <w:szCs w:val="28"/>
              </w:rPr>
              <w:t xml:space="preserve">.  в качестве нуждающейся  в улучшении жилищных   условий.» </w:t>
            </w:r>
          </w:p>
        </w:tc>
        <w:tc>
          <w:tcPr>
            <w:tcW w:w="5017" w:type="dxa"/>
          </w:tcPr>
          <w:p w:rsidR="00CE6639" w:rsidRPr="00F45131" w:rsidRDefault="00CE6639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CE6639" w:rsidRPr="00F45131" w:rsidRDefault="00CE6639" w:rsidP="00F45131">
      <w:pPr>
        <w:ind w:left="360"/>
        <w:jc w:val="center"/>
        <w:rPr>
          <w:b/>
          <w:sz w:val="28"/>
          <w:szCs w:val="28"/>
        </w:rPr>
      </w:pPr>
    </w:p>
    <w:p w:rsidR="00CE6639" w:rsidRPr="00F45131" w:rsidRDefault="00CE6639" w:rsidP="00F45131">
      <w:pPr>
        <w:pStyle w:val="1"/>
        <w:rPr>
          <w:szCs w:val="28"/>
        </w:rPr>
      </w:pPr>
    </w:p>
    <w:p w:rsidR="00CE6639" w:rsidRPr="00F45131" w:rsidRDefault="00CE6639" w:rsidP="00F45131">
      <w:pPr>
        <w:pStyle w:val="1"/>
        <w:rPr>
          <w:szCs w:val="28"/>
        </w:rPr>
      </w:pPr>
      <w:r w:rsidRPr="00F45131">
        <w:rPr>
          <w:szCs w:val="28"/>
        </w:rPr>
        <w:t xml:space="preserve">В соответствии со ст.56  п. 1 Жилищного Кодекса РФ, ст.9 п.1 Закона Оренбургской области от 23.01.2005 г. № 2733/489  </w:t>
      </w:r>
      <w:r w:rsidRPr="00F45131">
        <w:rPr>
          <w:szCs w:val="28"/>
          <w:lang w:val="en-US"/>
        </w:rPr>
        <w:t>III</w:t>
      </w:r>
      <w:r w:rsidRPr="00F45131"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8</w:t>
      </w:r>
      <w:r w:rsidRPr="00F45131">
        <w:rPr>
          <w:szCs w:val="28"/>
        </w:rPr>
        <w:t xml:space="preserve"> от </w:t>
      </w:r>
      <w:r>
        <w:rPr>
          <w:szCs w:val="28"/>
        </w:rPr>
        <w:t>24.09.2021, постановления администрации муниципального образования Ташлинский район Оренбургской области №564п от 13.09.2021</w:t>
      </w:r>
      <w:r w:rsidRPr="00F45131">
        <w:rPr>
          <w:szCs w:val="28"/>
        </w:rPr>
        <w:t>:</w:t>
      </w:r>
    </w:p>
    <w:p w:rsidR="00CE6639" w:rsidRPr="00F45131" w:rsidRDefault="00CE6639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 xml:space="preserve">1. Снять семью гражданки </w:t>
      </w:r>
      <w:r>
        <w:rPr>
          <w:sz w:val="28"/>
          <w:szCs w:val="28"/>
        </w:rPr>
        <w:t>Зинченко Анастасии Александровны</w:t>
      </w:r>
      <w:r w:rsidRPr="00F45131">
        <w:rPr>
          <w:sz w:val="28"/>
          <w:szCs w:val="28"/>
        </w:rPr>
        <w:t>, проживающей по адресу: Оренбургская область, Т</w:t>
      </w:r>
      <w:r>
        <w:rPr>
          <w:sz w:val="28"/>
          <w:szCs w:val="28"/>
        </w:rPr>
        <w:t>ашлинский район, п</w:t>
      </w:r>
      <w:r w:rsidRPr="00F45131">
        <w:rPr>
          <w:sz w:val="28"/>
          <w:szCs w:val="28"/>
        </w:rPr>
        <w:t>. Ка</w:t>
      </w:r>
      <w:r>
        <w:rPr>
          <w:sz w:val="28"/>
          <w:szCs w:val="28"/>
        </w:rPr>
        <w:t>линин</w:t>
      </w:r>
      <w:r w:rsidRPr="00F45131">
        <w:rPr>
          <w:sz w:val="28"/>
          <w:szCs w:val="28"/>
        </w:rPr>
        <w:t>, ул.</w:t>
      </w:r>
      <w:r>
        <w:rPr>
          <w:sz w:val="28"/>
          <w:szCs w:val="28"/>
        </w:rPr>
        <w:t xml:space="preserve"> Зеленая, д.2</w:t>
      </w:r>
      <w:r w:rsidRPr="00F45131">
        <w:rPr>
          <w:sz w:val="28"/>
          <w:szCs w:val="28"/>
        </w:rPr>
        <w:t xml:space="preserve"> к</w:t>
      </w:r>
      <w:r>
        <w:rPr>
          <w:sz w:val="28"/>
          <w:szCs w:val="28"/>
        </w:rPr>
        <w:t>в.2, состав семьи 2 человека, с 13.09.2021</w:t>
      </w:r>
      <w:r w:rsidRPr="00F45131">
        <w:rPr>
          <w:sz w:val="28"/>
          <w:szCs w:val="28"/>
        </w:rPr>
        <w:t xml:space="preserve"> года с учета в качестве нуждающейся в улучшении жилищных условий в связи с утратой оснований, дающих право на получение жилого помещения по договору социального найма.</w:t>
      </w:r>
    </w:p>
    <w:p w:rsidR="00CE6639" w:rsidRPr="00F45131" w:rsidRDefault="00CE6639" w:rsidP="00F451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F45131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CE6639" w:rsidRPr="00F45131" w:rsidRDefault="00CE6639" w:rsidP="00F45131">
      <w:pPr>
        <w:pStyle w:val="1"/>
        <w:ind w:firstLine="708"/>
        <w:rPr>
          <w:szCs w:val="28"/>
        </w:rPr>
      </w:pPr>
      <w:r>
        <w:rPr>
          <w:szCs w:val="28"/>
        </w:rPr>
        <w:t>3</w:t>
      </w:r>
      <w:r w:rsidRPr="00F45131">
        <w:rPr>
          <w:szCs w:val="28"/>
        </w:rPr>
        <w:t>. Постановление вступает в силу со дня его подписания.</w:t>
      </w:r>
    </w:p>
    <w:p w:rsidR="00CE6639" w:rsidRPr="00F45131" w:rsidRDefault="00CE6639" w:rsidP="00F45131">
      <w:pPr>
        <w:jc w:val="center"/>
        <w:rPr>
          <w:b/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F45131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           </w:t>
      </w:r>
      <w:r w:rsidRPr="00F4513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В.А. Тюрькина</w:t>
      </w:r>
      <w:r w:rsidRPr="00F45131">
        <w:rPr>
          <w:sz w:val="28"/>
          <w:szCs w:val="28"/>
        </w:rPr>
        <w:t xml:space="preserve"> </w:t>
      </w: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F45131" w:rsidRDefault="00CE6639" w:rsidP="00F45131">
      <w:pPr>
        <w:jc w:val="both"/>
        <w:rPr>
          <w:sz w:val="28"/>
          <w:szCs w:val="28"/>
        </w:rPr>
      </w:pPr>
    </w:p>
    <w:p w:rsidR="00CE6639" w:rsidRPr="009A3D91" w:rsidRDefault="00CE6639" w:rsidP="00542300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 xml:space="preserve">Разослано: прокуратуре района, администрация района, </w:t>
      </w:r>
      <w:r>
        <w:rPr>
          <w:sz w:val="28"/>
          <w:szCs w:val="28"/>
        </w:rPr>
        <w:t>Зинченко А.А.</w:t>
      </w:r>
    </w:p>
    <w:sectPr w:rsidR="00CE6639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39" w:rsidRDefault="00CE6639" w:rsidP="003D28E4">
      <w:r>
        <w:separator/>
      </w:r>
    </w:p>
  </w:endnote>
  <w:endnote w:type="continuationSeparator" w:id="0">
    <w:p w:rsidR="00CE6639" w:rsidRDefault="00CE6639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39" w:rsidRDefault="00CE6639" w:rsidP="003D28E4">
      <w:r>
        <w:separator/>
      </w:r>
    </w:p>
  </w:footnote>
  <w:footnote w:type="continuationSeparator" w:id="0">
    <w:p w:rsidR="00CE6639" w:rsidRDefault="00CE6639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65143"/>
    <w:rsid w:val="00090A80"/>
    <w:rsid w:val="000B0EC4"/>
    <w:rsid w:val="00103321"/>
    <w:rsid w:val="001244D3"/>
    <w:rsid w:val="00183B06"/>
    <w:rsid w:val="00187D84"/>
    <w:rsid w:val="00197B38"/>
    <w:rsid w:val="001A31AB"/>
    <w:rsid w:val="001B136E"/>
    <w:rsid w:val="001C2C1E"/>
    <w:rsid w:val="001D6634"/>
    <w:rsid w:val="00234D3D"/>
    <w:rsid w:val="00242C96"/>
    <w:rsid w:val="002C4274"/>
    <w:rsid w:val="002D64C2"/>
    <w:rsid w:val="00311EA1"/>
    <w:rsid w:val="0035598C"/>
    <w:rsid w:val="00361784"/>
    <w:rsid w:val="0038470F"/>
    <w:rsid w:val="00394CF6"/>
    <w:rsid w:val="003D28E4"/>
    <w:rsid w:val="003E22B3"/>
    <w:rsid w:val="00426DBD"/>
    <w:rsid w:val="004818F0"/>
    <w:rsid w:val="004A1631"/>
    <w:rsid w:val="004A7273"/>
    <w:rsid w:val="004B537D"/>
    <w:rsid w:val="004D2F00"/>
    <w:rsid w:val="004F6FE7"/>
    <w:rsid w:val="00542300"/>
    <w:rsid w:val="00585327"/>
    <w:rsid w:val="00590350"/>
    <w:rsid w:val="005E3CF8"/>
    <w:rsid w:val="0069023B"/>
    <w:rsid w:val="006F0B78"/>
    <w:rsid w:val="006F2A3E"/>
    <w:rsid w:val="006F2B58"/>
    <w:rsid w:val="006F49F3"/>
    <w:rsid w:val="00711CB1"/>
    <w:rsid w:val="00781E42"/>
    <w:rsid w:val="007E194B"/>
    <w:rsid w:val="00850742"/>
    <w:rsid w:val="008E4F2C"/>
    <w:rsid w:val="009A3D91"/>
    <w:rsid w:val="00A3223C"/>
    <w:rsid w:val="00AD3ED7"/>
    <w:rsid w:val="00B20298"/>
    <w:rsid w:val="00B32D25"/>
    <w:rsid w:val="00B67EA0"/>
    <w:rsid w:val="00B7735C"/>
    <w:rsid w:val="00C146A9"/>
    <w:rsid w:val="00CC010A"/>
    <w:rsid w:val="00CC1FAD"/>
    <w:rsid w:val="00CE6639"/>
    <w:rsid w:val="00D135CB"/>
    <w:rsid w:val="00D712C2"/>
    <w:rsid w:val="00E1558A"/>
    <w:rsid w:val="00E24104"/>
    <w:rsid w:val="00E33492"/>
    <w:rsid w:val="00E52EEC"/>
    <w:rsid w:val="00E54624"/>
    <w:rsid w:val="00E54A3A"/>
    <w:rsid w:val="00EF4569"/>
    <w:rsid w:val="00F26DB2"/>
    <w:rsid w:val="00F45131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237</Words>
  <Characters>1351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18</cp:revision>
  <cp:lastPrinted>2020-11-18T11:31:00Z</cp:lastPrinted>
  <dcterms:created xsi:type="dcterms:W3CDTF">2014-08-15T03:59:00Z</dcterms:created>
  <dcterms:modified xsi:type="dcterms:W3CDTF">2021-10-04T11:56:00Z</dcterms:modified>
</cp:coreProperties>
</file>